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40D7" w14:textId="77777777" w:rsidR="00D969B1" w:rsidRDefault="0041725B">
      <w:pPr>
        <w:pStyle w:val="Name"/>
      </w:pPr>
      <w:r>
        <w:t>YOGANISHA MS</w:t>
      </w:r>
    </w:p>
    <w:p w14:paraId="45F13A7E" w14:textId="5CBB5311" w:rsidR="00D969B1" w:rsidRPr="00510C40" w:rsidRDefault="0041725B">
      <w:pPr>
        <w:pStyle w:val="ContactInfo"/>
        <w:rPr>
          <w:color w:val="000000" w:themeColor="text1"/>
        </w:rPr>
      </w:pPr>
      <w:r w:rsidRPr="00510C40">
        <w:rPr>
          <w:color w:val="000000" w:themeColor="text1"/>
        </w:rPr>
        <w:t xml:space="preserve">Salem l </w:t>
      </w:r>
      <w:r w:rsidR="001F7D21" w:rsidRPr="00510C40">
        <w:rPr>
          <w:color w:val="000000" w:themeColor="text1"/>
        </w:rPr>
        <w:t xml:space="preserve">9585844977 l </w:t>
      </w:r>
      <w:hyperlink r:id="rId8" w:history="1">
        <w:r w:rsidR="00AF6DBD" w:rsidRPr="00586ABF">
          <w:rPr>
            <w:rStyle w:val="Hyperlink"/>
          </w:rPr>
          <w:t>msyoganisha@gmail.com</w:t>
        </w:r>
      </w:hyperlink>
      <w:r w:rsidR="00AF6DBD">
        <w:rPr>
          <w:color w:val="000000" w:themeColor="text1"/>
        </w:rPr>
        <w:t xml:space="preserve"> </w:t>
      </w:r>
    </w:p>
    <w:sdt>
      <w:sdtPr>
        <w:rPr>
          <w:color w:val="000000" w:themeColor="text1"/>
        </w:rPr>
        <w:id w:val="-1179423465"/>
        <w:placeholder>
          <w:docPart w:val="5501058A0ABC6A41A5E232B3039EBA55"/>
        </w:placeholder>
        <w:temporary/>
        <w:showingPlcHdr/>
        <w15:appearance w15:val="hidden"/>
      </w:sdtPr>
      <w:sdtEndPr>
        <w:rPr>
          <w:sz w:val="18"/>
          <w:szCs w:val="18"/>
        </w:rPr>
      </w:sdtEndPr>
      <w:sdtContent>
        <w:p w14:paraId="525DCB10" w14:textId="77777777" w:rsidR="00D969B1" w:rsidRPr="00C31C94" w:rsidRDefault="00222596">
          <w:pPr>
            <w:pStyle w:val="Heading1"/>
            <w:rPr>
              <w:color w:val="000000" w:themeColor="text1"/>
              <w:sz w:val="18"/>
              <w:szCs w:val="18"/>
            </w:rPr>
          </w:pPr>
          <w:r w:rsidRPr="00576179">
            <w:rPr>
              <w:color w:val="000000" w:themeColor="text1"/>
              <w:sz w:val="22"/>
              <w:szCs w:val="22"/>
            </w:rPr>
            <w:t>Objective</w:t>
          </w:r>
        </w:p>
      </w:sdtContent>
    </w:sdt>
    <w:p w14:paraId="7344161A" w14:textId="74F5CDBD" w:rsidR="00D969B1" w:rsidRDefault="00AF1B3E">
      <w:pPr>
        <w:rPr>
          <w:color w:val="000000" w:themeColor="text1"/>
        </w:rPr>
      </w:pPr>
      <w:r w:rsidRPr="00B45710">
        <w:rPr>
          <w:color w:val="000000" w:themeColor="text1"/>
        </w:rPr>
        <w:t>A</w:t>
      </w:r>
      <w:r w:rsidR="00193E52" w:rsidRPr="00B45710">
        <w:rPr>
          <w:color w:val="000000" w:themeColor="text1"/>
        </w:rPr>
        <w:t>s a</w:t>
      </w:r>
      <w:r w:rsidRPr="00B45710">
        <w:rPr>
          <w:color w:val="000000" w:themeColor="text1"/>
        </w:rPr>
        <w:t xml:space="preserve">n enthusiastic </w:t>
      </w:r>
      <w:r w:rsidR="009469F9" w:rsidRPr="00B45710">
        <w:rPr>
          <w:color w:val="000000" w:themeColor="text1"/>
        </w:rPr>
        <w:t xml:space="preserve">graduate </w:t>
      </w:r>
      <w:r w:rsidR="00193E52" w:rsidRPr="00B45710">
        <w:rPr>
          <w:color w:val="000000" w:themeColor="text1"/>
        </w:rPr>
        <w:t>to</w:t>
      </w:r>
      <w:r w:rsidR="0094578F" w:rsidRPr="00B45710">
        <w:rPr>
          <w:color w:val="000000" w:themeColor="text1"/>
        </w:rPr>
        <w:t xml:space="preserve"> start my career in a</w:t>
      </w:r>
      <w:r w:rsidR="00A50F45" w:rsidRPr="00B45710">
        <w:rPr>
          <w:color w:val="000000" w:themeColor="text1"/>
        </w:rPr>
        <w:t xml:space="preserve"> challenging environment, to </w:t>
      </w:r>
      <w:r w:rsidR="00E53F68" w:rsidRPr="00B45710">
        <w:rPr>
          <w:color w:val="000000" w:themeColor="text1"/>
        </w:rPr>
        <w:t xml:space="preserve">learn and develop my skills. </w:t>
      </w:r>
      <w:r w:rsidR="004662DC" w:rsidRPr="00B45710">
        <w:rPr>
          <w:color w:val="000000" w:themeColor="text1"/>
        </w:rPr>
        <w:t xml:space="preserve">Flourishing my talent and harness my skills in the best way for the </w:t>
      </w:r>
      <w:r w:rsidR="00306269" w:rsidRPr="00B45710">
        <w:rPr>
          <w:color w:val="000000" w:themeColor="text1"/>
        </w:rPr>
        <w:t xml:space="preserve">Institution. </w:t>
      </w:r>
    </w:p>
    <w:p w14:paraId="76200970" w14:textId="77777777" w:rsidR="00927F3F" w:rsidRPr="00D15575" w:rsidRDefault="00927F3F" w:rsidP="00267368">
      <w:pPr>
        <w:pStyle w:val="Heading1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EXPERIENCE</w:t>
      </w:r>
    </w:p>
    <w:p w14:paraId="461702CD" w14:textId="77777777" w:rsidR="00927F3F" w:rsidRDefault="00927F3F" w:rsidP="00927F3F">
      <w:pPr>
        <w:pStyle w:val="ListBullet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 xml:space="preserve">Worked as </w:t>
      </w:r>
      <w:r w:rsidRPr="006D578B">
        <w:rPr>
          <w:b/>
          <w:bCs/>
          <w:color w:val="000000" w:themeColor="text1"/>
        </w:rPr>
        <w:t>CONTENT WRITER</w:t>
      </w:r>
      <w:r>
        <w:rPr>
          <w:color w:val="000000" w:themeColor="text1"/>
        </w:rPr>
        <w:t xml:space="preserve"> in TAMILNADU EXPORTERS CLUB (KAVIN NETWORK PRIVATE LIMITED) </w:t>
      </w:r>
      <w:r w:rsidRPr="00841BE0">
        <w:rPr>
          <w:color w:val="000000" w:themeColor="text1"/>
        </w:rPr>
        <w:t xml:space="preserve">  </w:t>
      </w:r>
      <w:r>
        <w:rPr>
          <w:color w:val="000000" w:themeColor="text1"/>
        </w:rPr>
        <w:t>f</w:t>
      </w:r>
      <w:r w:rsidRPr="00841BE0">
        <w:rPr>
          <w:color w:val="000000" w:themeColor="text1"/>
        </w:rPr>
        <w:t>rom JANUARY 2021 to APRIL 2021.</w:t>
      </w:r>
    </w:p>
    <w:p w14:paraId="75699C32" w14:textId="2EE36CCD" w:rsidR="00D969B1" w:rsidRPr="00576179" w:rsidRDefault="00B1689B" w:rsidP="00A14A16">
      <w:pPr>
        <w:pStyle w:val="Heading1"/>
        <w:rPr>
          <w:color w:val="000000" w:themeColor="text1"/>
          <w:sz w:val="22"/>
          <w:szCs w:val="22"/>
        </w:rPr>
      </w:pPr>
      <w:r w:rsidRPr="00576179">
        <w:rPr>
          <w:color w:val="000000" w:themeColor="text1"/>
          <w:sz w:val="22"/>
          <w:szCs w:val="22"/>
        </w:rPr>
        <w:t>Education</w:t>
      </w:r>
    </w:p>
    <w:p w14:paraId="633DD8A9" w14:textId="77F6FCF4" w:rsidR="00913D80" w:rsidRPr="0011050C" w:rsidRDefault="00B85687" w:rsidP="00B53033">
      <w:pPr>
        <w:pStyle w:val="ListBullet"/>
        <w:rPr>
          <w:color w:val="000000" w:themeColor="text1"/>
        </w:rPr>
      </w:pPr>
      <w:r w:rsidRPr="0011050C">
        <w:rPr>
          <w:b/>
          <w:bCs/>
          <w:color w:val="000000" w:themeColor="text1"/>
        </w:rPr>
        <w:t>PG</w:t>
      </w:r>
      <w:r w:rsidRPr="0011050C">
        <w:rPr>
          <w:color w:val="000000" w:themeColor="text1"/>
        </w:rPr>
        <w:t xml:space="preserve"> – MASTER OF BUSINESS </w:t>
      </w:r>
      <w:r w:rsidR="00035A88" w:rsidRPr="0011050C">
        <w:rPr>
          <w:color w:val="000000" w:themeColor="text1"/>
        </w:rPr>
        <w:t xml:space="preserve">ADMINISTRATION </w:t>
      </w:r>
      <w:r w:rsidR="005926C7" w:rsidRPr="0011050C">
        <w:rPr>
          <w:color w:val="000000" w:themeColor="text1"/>
        </w:rPr>
        <w:t xml:space="preserve">(HRM) </w:t>
      </w:r>
      <w:r w:rsidR="00035A88" w:rsidRPr="0011050C">
        <w:rPr>
          <w:color w:val="000000" w:themeColor="text1"/>
        </w:rPr>
        <w:t>–</w:t>
      </w:r>
      <w:r w:rsidR="00913D80" w:rsidRPr="0011050C">
        <w:rPr>
          <w:color w:val="000000" w:themeColor="text1"/>
        </w:rPr>
        <w:t xml:space="preserve"> </w:t>
      </w:r>
      <w:r w:rsidR="000F28C1" w:rsidRPr="0011050C">
        <w:rPr>
          <w:color w:val="000000" w:themeColor="text1"/>
        </w:rPr>
        <w:t xml:space="preserve">Studied at </w:t>
      </w:r>
      <w:r w:rsidR="00F32BE6" w:rsidRPr="0011050C">
        <w:rPr>
          <w:color w:val="000000" w:themeColor="text1"/>
        </w:rPr>
        <w:t xml:space="preserve">PERIYAR UNIVERSITY (PRIDE) </w:t>
      </w:r>
      <w:r w:rsidR="00C246CF" w:rsidRPr="0011050C">
        <w:rPr>
          <w:color w:val="000000" w:themeColor="text1"/>
        </w:rPr>
        <w:t xml:space="preserve">. </w:t>
      </w:r>
    </w:p>
    <w:p w14:paraId="15E5B120" w14:textId="7596998B" w:rsidR="00571F74" w:rsidRPr="0011050C" w:rsidRDefault="00913D80" w:rsidP="00913D80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  <w:r w:rsidRPr="0011050C">
        <w:rPr>
          <w:color w:val="000000" w:themeColor="text1"/>
        </w:rPr>
        <w:t xml:space="preserve">      </w:t>
      </w:r>
      <w:r w:rsidR="00F34B04" w:rsidRPr="0011050C">
        <w:rPr>
          <w:color w:val="000000" w:themeColor="text1"/>
        </w:rPr>
        <w:t xml:space="preserve">Percentage – </w:t>
      </w:r>
      <w:r w:rsidR="00F34B04" w:rsidRPr="0011050C">
        <w:rPr>
          <w:b/>
          <w:bCs/>
          <w:color w:val="000000" w:themeColor="text1"/>
        </w:rPr>
        <w:t>7</w:t>
      </w:r>
      <w:r w:rsidR="00812DF0">
        <w:rPr>
          <w:b/>
          <w:bCs/>
          <w:color w:val="000000" w:themeColor="text1"/>
        </w:rPr>
        <w:t>1</w:t>
      </w:r>
      <w:r w:rsidR="00F34B04" w:rsidRPr="0011050C">
        <w:rPr>
          <w:b/>
          <w:bCs/>
          <w:color w:val="000000" w:themeColor="text1"/>
        </w:rPr>
        <w:t>%</w:t>
      </w:r>
      <w:r w:rsidR="00B53033" w:rsidRPr="0011050C">
        <w:rPr>
          <w:color w:val="000000" w:themeColor="text1"/>
        </w:rPr>
        <w:t xml:space="preserve"> -</w:t>
      </w:r>
      <w:r w:rsidR="00B53033" w:rsidRPr="0011050C">
        <w:rPr>
          <w:b/>
          <w:bCs/>
          <w:color w:val="000000" w:themeColor="text1"/>
        </w:rPr>
        <w:t>2022</w:t>
      </w:r>
      <w:r w:rsidR="00B53033" w:rsidRPr="0011050C">
        <w:rPr>
          <w:color w:val="000000" w:themeColor="text1"/>
        </w:rPr>
        <w:t xml:space="preserve"> Batch. </w:t>
      </w:r>
    </w:p>
    <w:p w14:paraId="2775C08E" w14:textId="6D69005D" w:rsidR="00B73AEC" w:rsidRPr="0011050C" w:rsidRDefault="00571F74" w:rsidP="00A859E5">
      <w:pPr>
        <w:pStyle w:val="ListBullet"/>
        <w:rPr>
          <w:color w:val="000000" w:themeColor="text1"/>
        </w:rPr>
      </w:pPr>
      <w:r w:rsidRPr="0011050C">
        <w:rPr>
          <w:b/>
          <w:bCs/>
          <w:color w:val="000000" w:themeColor="text1"/>
        </w:rPr>
        <w:t>UG</w:t>
      </w:r>
      <w:r w:rsidRPr="0011050C">
        <w:rPr>
          <w:color w:val="000000" w:themeColor="text1"/>
        </w:rPr>
        <w:t xml:space="preserve"> – BACHELOR OF ENGINEERING</w:t>
      </w:r>
      <w:r w:rsidR="005926C7" w:rsidRPr="0011050C">
        <w:rPr>
          <w:color w:val="000000" w:themeColor="text1"/>
        </w:rPr>
        <w:t xml:space="preserve">(ECE) </w:t>
      </w:r>
      <w:r w:rsidR="00F34B04" w:rsidRPr="0011050C">
        <w:rPr>
          <w:color w:val="000000" w:themeColor="text1"/>
        </w:rPr>
        <w:t>–</w:t>
      </w:r>
      <w:r w:rsidR="00A859E5" w:rsidRPr="0011050C">
        <w:rPr>
          <w:color w:val="000000" w:themeColor="text1"/>
        </w:rPr>
        <w:t xml:space="preserve"> </w:t>
      </w:r>
      <w:r w:rsidR="000F28C1" w:rsidRPr="0011050C">
        <w:rPr>
          <w:color w:val="000000" w:themeColor="text1"/>
        </w:rPr>
        <w:t xml:space="preserve">Studied at </w:t>
      </w:r>
      <w:r w:rsidR="00B73AEC" w:rsidRPr="0011050C">
        <w:rPr>
          <w:color w:val="000000" w:themeColor="text1"/>
        </w:rPr>
        <w:t>BANNARI AMMAN INSTITUTE OF TECHNOLOGY</w:t>
      </w:r>
    </w:p>
    <w:p w14:paraId="46E6D6B8" w14:textId="20D57377" w:rsidR="00F34B04" w:rsidRPr="0011050C" w:rsidRDefault="00913D80" w:rsidP="00913D80">
      <w:pPr>
        <w:pStyle w:val="ListBullet"/>
        <w:numPr>
          <w:ilvl w:val="0"/>
          <w:numId w:val="0"/>
        </w:numPr>
        <w:rPr>
          <w:color w:val="000000" w:themeColor="text1"/>
        </w:rPr>
      </w:pPr>
      <w:r w:rsidRPr="0011050C">
        <w:rPr>
          <w:color w:val="000000" w:themeColor="text1"/>
        </w:rPr>
        <w:t xml:space="preserve">          </w:t>
      </w:r>
      <w:r w:rsidR="002F3A09" w:rsidRPr="0011050C">
        <w:rPr>
          <w:color w:val="000000" w:themeColor="text1"/>
        </w:rPr>
        <w:t>CGPA –</w:t>
      </w:r>
      <w:r w:rsidR="002F3A09" w:rsidRPr="0011050C">
        <w:rPr>
          <w:b/>
          <w:bCs/>
          <w:color w:val="000000" w:themeColor="text1"/>
        </w:rPr>
        <w:t xml:space="preserve"> 6.69</w:t>
      </w:r>
      <w:r w:rsidR="00B06EB7">
        <w:rPr>
          <w:b/>
          <w:bCs/>
          <w:color w:val="000000" w:themeColor="text1"/>
        </w:rPr>
        <w:t xml:space="preserve"> – 2018 Batch</w:t>
      </w:r>
    </w:p>
    <w:p w14:paraId="0B49D714" w14:textId="3642DD62" w:rsidR="002F3A09" w:rsidRPr="0011050C" w:rsidRDefault="002F3A09" w:rsidP="002F3A09">
      <w:pPr>
        <w:pStyle w:val="ListBullet"/>
        <w:rPr>
          <w:color w:val="000000" w:themeColor="text1"/>
        </w:rPr>
      </w:pPr>
      <w:r w:rsidRPr="0011050C">
        <w:rPr>
          <w:color w:val="000000" w:themeColor="text1"/>
        </w:rPr>
        <w:t xml:space="preserve"> </w:t>
      </w:r>
      <w:r w:rsidR="0003319F" w:rsidRPr="0011050C">
        <w:rPr>
          <w:b/>
          <w:bCs/>
          <w:color w:val="000000" w:themeColor="text1"/>
        </w:rPr>
        <w:t>12</w:t>
      </w:r>
      <w:r w:rsidR="0003319F" w:rsidRPr="0011050C">
        <w:rPr>
          <w:b/>
          <w:bCs/>
          <w:color w:val="000000" w:themeColor="text1"/>
          <w:vertAlign w:val="superscript"/>
        </w:rPr>
        <w:t>th</w:t>
      </w:r>
      <w:r w:rsidR="0003319F" w:rsidRPr="0011050C">
        <w:rPr>
          <w:color w:val="000000" w:themeColor="text1"/>
        </w:rPr>
        <w:t xml:space="preserve"> – HSC </w:t>
      </w:r>
      <w:r w:rsidR="0080433F" w:rsidRPr="0011050C">
        <w:rPr>
          <w:color w:val="000000" w:themeColor="text1"/>
        </w:rPr>
        <w:t xml:space="preserve">– VETRI VIKAS GIRLS HR SEC </w:t>
      </w:r>
      <w:r w:rsidR="000F49F4" w:rsidRPr="0011050C">
        <w:rPr>
          <w:color w:val="000000" w:themeColor="text1"/>
        </w:rPr>
        <w:t xml:space="preserve">SCHOOL - </w:t>
      </w:r>
      <w:r w:rsidR="000F49F4" w:rsidRPr="0011050C">
        <w:rPr>
          <w:b/>
          <w:bCs/>
          <w:color w:val="000000" w:themeColor="text1"/>
        </w:rPr>
        <w:t>2014</w:t>
      </w:r>
    </w:p>
    <w:p w14:paraId="56802F39" w14:textId="679DC27D" w:rsidR="0003319F" w:rsidRPr="0011050C" w:rsidRDefault="00913D80" w:rsidP="00913D80">
      <w:pPr>
        <w:pStyle w:val="ListBullet"/>
        <w:numPr>
          <w:ilvl w:val="0"/>
          <w:numId w:val="0"/>
        </w:numPr>
        <w:rPr>
          <w:b/>
          <w:bCs/>
          <w:color w:val="000000" w:themeColor="text1"/>
        </w:rPr>
      </w:pPr>
      <w:r w:rsidRPr="0011050C">
        <w:rPr>
          <w:color w:val="000000" w:themeColor="text1"/>
        </w:rPr>
        <w:t xml:space="preserve">           </w:t>
      </w:r>
      <w:r w:rsidR="0003319F" w:rsidRPr="0011050C">
        <w:rPr>
          <w:color w:val="000000" w:themeColor="text1"/>
        </w:rPr>
        <w:t xml:space="preserve">Percentage </w:t>
      </w:r>
      <w:r w:rsidR="0080433F" w:rsidRPr="0011050C">
        <w:rPr>
          <w:color w:val="000000" w:themeColor="text1"/>
        </w:rPr>
        <w:t>–</w:t>
      </w:r>
      <w:r w:rsidR="0003319F" w:rsidRPr="0011050C">
        <w:rPr>
          <w:b/>
          <w:bCs/>
          <w:color w:val="000000" w:themeColor="text1"/>
        </w:rPr>
        <w:t xml:space="preserve"> 7</w:t>
      </w:r>
      <w:r w:rsidR="0080433F" w:rsidRPr="0011050C">
        <w:rPr>
          <w:b/>
          <w:bCs/>
          <w:color w:val="000000" w:themeColor="text1"/>
        </w:rPr>
        <w:t>3%</w:t>
      </w:r>
    </w:p>
    <w:p w14:paraId="49708956" w14:textId="0D4CFF2B" w:rsidR="0080433F" w:rsidRPr="0011050C" w:rsidRDefault="0080433F" w:rsidP="0080433F">
      <w:pPr>
        <w:pStyle w:val="ListBullet"/>
        <w:rPr>
          <w:color w:val="000000" w:themeColor="text1"/>
        </w:rPr>
      </w:pPr>
      <w:r w:rsidRPr="0011050C">
        <w:rPr>
          <w:color w:val="000000" w:themeColor="text1"/>
        </w:rPr>
        <w:t xml:space="preserve"> </w:t>
      </w:r>
      <w:r w:rsidRPr="0011050C">
        <w:rPr>
          <w:b/>
          <w:bCs/>
          <w:color w:val="000000" w:themeColor="text1"/>
        </w:rPr>
        <w:t>10</w:t>
      </w:r>
      <w:r w:rsidRPr="0011050C">
        <w:rPr>
          <w:b/>
          <w:bCs/>
          <w:color w:val="000000" w:themeColor="text1"/>
          <w:vertAlign w:val="superscript"/>
        </w:rPr>
        <w:t>th</w:t>
      </w:r>
      <w:r w:rsidRPr="0011050C">
        <w:rPr>
          <w:color w:val="000000" w:themeColor="text1"/>
        </w:rPr>
        <w:t xml:space="preserve"> – SSLC </w:t>
      </w:r>
      <w:r w:rsidR="000F49F4" w:rsidRPr="0011050C">
        <w:rPr>
          <w:color w:val="000000" w:themeColor="text1"/>
        </w:rPr>
        <w:t xml:space="preserve">– VETRI VIKAS MATRIC HR SEC SCHOOL – </w:t>
      </w:r>
      <w:r w:rsidR="000F49F4" w:rsidRPr="0011050C">
        <w:rPr>
          <w:b/>
          <w:bCs/>
          <w:color w:val="000000" w:themeColor="text1"/>
        </w:rPr>
        <w:t>2012</w:t>
      </w:r>
    </w:p>
    <w:p w14:paraId="3AABC947" w14:textId="58B4317C" w:rsidR="00B85687" w:rsidRDefault="00913D80" w:rsidP="00913D80">
      <w:pPr>
        <w:pStyle w:val="ListBullet"/>
        <w:numPr>
          <w:ilvl w:val="0"/>
          <w:numId w:val="0"/>
        </w:numPr>
        <w:ind w:left="216" w:hanging="216"/>
        <w:rPr>
          <w:b/>
          <w:bCs/>
          <w:color w:val="000000" w:themeColor="text1"/>
        </w:rPr>
      </w:pPr>
      <w:r w:rsidRPr="0011050C">
        <w:rPr>
          <w:color w:val="000000" w:themeColor="text1"/>
        </w:rPr>
        <w:t xml:space="preserve">           </w:t>
      </w:r>
      <w:r w:rsidR="000F49F4" w:rsidRPr="0011050C">
        <w:rPr>
          <w:color w:val="000000" w:themeColor="text1"/>
        </w:rPr>
        <w:t xml:space="preserve">Percentage – </w:t>
      </w:r>
      <w:r w:rsidR="000F49F4" w:rsidRPr="0011050C">
        <w:rPr>
          <w:b/>
          <w:bCs/>
          <w:color w:val="000000" w:themeColor="text1"/>
        </w:rPr>
        <w:t>85.6%</w:t>
      </w:r>
      <w:r w:rsidR="00A97CF6" w:rsidRPr="0011050C">
        <w:rPr>
          <w:b/>
          <w:bCs/>
          <w:color w:val="000000" w:themeColor="text1"/>
        </w:rPr>
        <w:t>.</w:t>
      </w:r>
    </w:p>
    <w:p w14:paraId="09580546" w14:textId="77777777" w:rsidR="00850071" w:rsidRPr="00414BB1" w:rsidRDefault="00850071" w:rsidP="00596E99">
      <w:pPr>
        <w:pStyle w:val="Heading1"/>
        <w:rPr>
          <w:color w:val="000000" w:themeColor="text1"/>
          <w:sz w:val="22"/>
          <w:szCs w:val="22"/>
        </w:rPr>
      </w:pPr>
      <w:r w:rsidRPr="00414BB1">
        <w:rPr>
          <w:color w:val="000000" w:themeColor="text1"/>
          <w:sz w:val="22"/>
          <w:szCs w:val="22"/>
        </w:rPr>
        <w:t>GENERAL SKILLS</w:t>
      </w:r>
    </w:p>
    <w:p w14:paraId="10CEF313" w14:textId="77777777" w:rsidR="00850071" w:rsidRPr="00976B9D" w:rsidRDefault="00850071" w:rsidP="00850071">
      <w:pPr>
        <w:pStyle w:val="ListBullet"/>
        <w:numPr>
          <w:ilvl w:val="0"/>
          <w:numId w:val="27"/>
        </w:numPr>
        <w:rPr>
          <w:color w:val="000000" w:themeColor="text1"/>
        </w:rPr>
      </w:pPr>
      <w:r w:rsidRPr="00B45710">
        <w:rPr>
          <w:color w:val="000000" w:themeColor="text1"/>
        </w:rPr>
        <w:t xml:space="preserve">Content writing.        </w:t>
      </w:r>
      <w:r>
        <w:rPr>
          <w:color w:val="000000" w:themeColor="text1"/>
        </w:rPr>
        <w:t xml:space="preserve"> </w:t>
      </w:r>
      <w:r w:rsidRPr="00022484">
        <w:rPr>
          <w:color w:val="000000" w:themeColor="text1"/>
        </w:rPr>
        <w:t xml:space="preserve">             </w:t>
      </w:r>
      <w:r>
        <w:rPr>
          <w:color w:val="000000" w:themeColor="text1"/>
        </w:rPr>
        <w:t>2. S</w:t>
      </w:r>
      <w:r w:rsidRPr="00976B9D">
        <w:rPr>
          <w:color w:val="000000" w:themeColor="text1"/>
        </w:rPr>
        <w:t xml:space="preserve">EO optimization and word press. </w:t>
      </w:r>
    </w:p>
    <w:p w14:paraId="6E4FCC8F" w14:textId="0E2A1B5E" w:rsidR="00850071" w:rsidRDefault="00850071" w:rsidP="00596E99">
      <w:pPr>
        <w:pStyle w:val="ListBullet"/>
        <w:numPr>
          <w:ilvl w:val="0"/>
          <w:numId w:val="0"/>
        </w:numPr>
        <w:ind w:left="360"/>
        <w:rPr>
          <w:color w:val="000000" w:themeColor="text1"/>
        </w:rPr>
      </w:pPr>
      <w:r>
        <w:rPr>
          <w:color w:val="000000" w:themeColor="text1"/>
        </w:rPr>
        <w:t>3.</w:t>
      </w:r>
      <w:r w:rsidRPr="00B45710">
        <w:rPr>
          <w:color w:val="000000" w:themeColor="text1"/>
        </w:rPr>
        <w:t xml:space="preserve"> Business Analytics in </w:t>
      </w:r>
      <w:r w:rsidR="00815D04">
        <w:rPr>
          <w:color w:val="000000" w:themeColor="text1"/>
        </w:rPr>
        <w:t>MS-</w:t>
      </w:r>
      <w:r w:rsidRPr="00B45710">
        <w:rPr>
          <w:color w:val="000000" w:themeColor="text1"/>
        </w:rPr>
        <w:t xml:space="preserve">excel. </w:t>
      </w:r>
      <w:r>
        <w:rPr>
          <w:color w:val="000000" w:themeColor="text1"/>
        </w:rPr>
        <w:t xml:space="preserve">         4.  C language. </w:t>
      </w:r>
    </w:p>
    <w:p w14:paraId="5D508F97" w14:textId="3C34DC62" w:rsidR="00E70B8B" w:rsidRDefault="00850071" w:rsidP="00850071">
      <w:pPr>
        <w:pStyle w:val="ListBullet"/>
        <w:numPr>
          <w:ilvl w:val="0"/>
          <w:numId w:val="0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5. Language known: Tamil, English, Spanish    </w:t>
      </w:r>
    </w:p>
    <w:p w14:paraId="6F577F82" w14:textId="77777777" w:rsidR="002E4EF1" w:rsidRPr="00576179" w:rsidRDefault="002E4EF1" w:rsidP="00267368">
      <w:pPr>
        <w:pStyle w:val="Heading1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PROJECT</w:t>
      </w:r>
    </w:p>
    <w:p w14:paraId="0AC38315" w14:textId="77777777" w:rsidR="002E4EF1" w:rsidRPr="00414BB1" w:rsidRDefault="002E4EF1" w:rsidP="002E4EF1">
      <w:pPr>
        <w:numPr>
          <w:ilvl w:val="0"/>
          <w:numId w:val="31"/>
        </w:numPr>
        <w:spacing w:before="100" w:beforeAutospacing="1" w:after="100" w:afterAutospacing="1" w:line="360" w:lineRule="auto"/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414BB1">
        <w:rPr>
          <w:bCs/>
          <w:color w:val="000000" w:themeColor="text1"/>
          <w:sz w:val="22"/>
          <w:szCs w:val="22"/>
        </w:rPr>
        <w:t xml:space="preserve">My final year project in” </w:t>
      </w:r>
      <w:r w:rsidRPr="00414BB1">
        <w:rPr>
          <w:b/>
          <w:bCs/>
          <w:color w:val="000000" w:themeColor="text1"/>
          <w:sz w:val="22"/>
          <w:szCs w:val="22"/>
        </w:rPr>
        <w:t>DETECTION OF DIABETICS RETINOPATHY</w:t>
      </w:r>
      <w:r w:rsidRPr="00414BB1">
        <w:rPr>
          <w:bCs/>
          <w:color w:val="000000" w:themeColor="text1"/>
          <w:sz w:val="22"/>
          <w:szCs w:val="22"/>
        </w:rPr>
        <w:t>”.</w:t>
      </w:r>
    </w:p>
    <w:p w14:paraId="6A2FF85A" w14:textId="3CCAC33F" w:rsidR="00427ABA" w:rsidRPr="00EE71E0" w:rsidRDefault="0070672D" w:rsidP="00187EAC">
      <w:pPr>
        <w:pStyle w:val="Heading1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Achievement  </w:t>
      </w:r>
    </w:p>
    <w:p w14:paraId="33543499" w14:textId="26D9A101" w:rsidR="00427ABA" w:rsidRPr="00427ABA" w:rsidRDefault="00427ABA" w:rsidP="00427ABA">
      <w:pPr>
        <w:pStyle w:val="ListBullet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Secured 2</w:t>
      </w:r>
      <w:r w:rsidRPr="00427ABA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prize in Paper Presentation entitled “IOT Based Agricultural Development Using </w:t>
      </w:r>
      <w:proofErr w:type="spellStart"/>
      <w:r>
        <w:rPr>
          <w:color w:val="000000" w:themeColor="text1"/>
        </w:rPr>
        <w:t>Zigbee</w:t>
      </w:r>
      <w:proofErr w:type="spellEnd"/>
      <w:r>
        <w:rPr>
          <w:color w:val="000000" w:themeColor="text1"/>
        </w:rPr>
        <w:t>” conducted by “</w:t>
      </w:r>
      <w:proofErr w:type="spellStart"/>
      <w:r>
        <w:rPr>
          <w:color w:val="000000" w:themeColor="text1"/>
        </w:rPr>
        <w:t>Nandha</w:t>
      </w:r>
      <w:proofErr w:type="spellEnd"/>
      <w:r>
        <w:rPr>
          <w:color w:val="000000" w:themeColor="text1"/>
        </w:rPr>
        <w:t xml:space="preserve"> College Of Engineering”.</w:t>
      </w:r>
    </w:p>
    <w:p w14:paraId="4ACA139C" w14:textId="77777777" w:rsidR="00427ABA" w:rsidRDefault="00427ABA" w:rsidP="00427ABA">
      <w:pPr>
        <w:pStyle w:val="ListBullet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Secured 2</w:t>
      </w:r>
      <w:r w:rsidRPr="00427ABA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prize in KHO-KHO during academic year match (2015-2016) at </w:t>
      </w:r>
      <w:proofErr w:type="spellStart"/>
      <w:r>
        <w:rPr>
          <w:color w:val="000000" w:themeColor="text1"/>
        </w:rPr>
        <w:t>Bannari</w:t>
      </w:r>
      <w:proofErr w:type="spellEnd"/>
      <w:r>
        <w:rPr>
          <w:color w:val="000000" w:themeColor="text1"/>
        </w:rPr>
        <w:t xml:space="preserve"> Amman Institute of Technology.</w:t>
      </w:r>
    </w:p>
    <w:p w14:paraId="70D3F49C" w14:textId="77777777" w:rsidR="00427ABA" w:rsidRDefault="00427ABA" w:rsidP="00427ABA">
      <w:pPr>
        <w:pStyle w:val="ListBullet"/>
        <w:numPr>
          <w:ilvl w:val="0"/>
          <w:numId w:val="31"/>
        </w:numPr>
        <w:rPr>
          <w:color w:val="000000" w:themeColor="text1"/>
        </w:rPr>
      </w:pPr>
      <w:r w:rsidRPr="00427ABA">
        <w:rPr>
          <w:color w:val="000000" w:themeColor="text1"/>
        </w:rPr>
        <w:t>Secured 2</w:t>
      </w:r>
      <w:r w:rsidRPr="00427ABA">
        <w:rPr>
          <w:color w:val="000000" w:themeColor="text1"/>
          <w:vertAlign w:val="superscript"/>
        </w:rPr>
        <w:t>nd</w:t>
      </w:r>
      <w:r w:rsidRPr="00427ABA">
        <w:rPr>
          <w:color w:val="000000" w:themeColor="text1"/>
        </w:rPr>
        <w:t xml:space="preserve"> prize in KHO-KHO during academic year match (2016-2017) at </w:t>
      </w:r>
      <w:proofErr w:type="spellStart"/>
      <w:r w:rsidRPr="00427ABA">
        <w:rPr>
          <w:color w:val="000000" w:themeColor="text1"/>
        </w:rPr>
        <w:t>Bannari</w:t>
      </w:r>
      <w:proofErr w:type="spellEnd"/>
      <w:r w:rsidRPr="00427ABA">
        <w:rPr>
          <w:color w:val="000000" w:themeColor="text1"/>
        </w:rPr>
        <w:t xml:space="preserve"> Amman Institute of Technology.</w:t>
      </w:r>
    </w:p>
    <w:p w14:paraId="509B5835" w14:textId="122A11B5" w:rsidR="002D241E" w:rsidRDefault="00427ABA" w:rsidP="002D241E">
      <w:pPr>
        <w:pStyle w:val="ListBullet"/>
        <w:numPr>
          <w:ilvl w:val="0"/>
          <w:numId w:val="31"/>
        </w:numPr>
        <w:rPr>
          <w:color w:val="000000" w:themeColor="text1"/>
        </w:rPr>
      </w:pPr>
      <w:r w:rsidRPr="00427ABA">
        <w:rPr>
          <w:color w:val="000000" w:themeColor="text1"/>
        </w:rPr>
        <w:t>Secured 2</w:t>
      </w:r>
      <w:r w:rsidRPr="00427ABA">
        <w:rPr>
          <w:color w:val="000000" w:themeColor="text1"/>
          <w:vertAlign w:val="superscript"/>
        </w:rPr>
        <w:t>nd</w:t>
      </w:r>
      <w:r w:rsidRPr="00427ABA">
        <w:rPr>
          <w:color w:val="000000" w:themeColor="text1"/>
        </w:rPr>
        <w:t xml:space="preserve"> prize in KHO-KHO during academic year match (2017-2018) at </w:t>
      </w:r>
      <w:proofErr w:type="spellStart"/>
      <w:r w:rsidRPr="00427ABA">
        <w:rPr>
          <w:color w:val="000000" w:themeColor="text1"/>
        </w:rPr>
        <w:t>Bannari</w:t>
      </w:r>
      <w:proofErr w:type="spellEnd"/>
      <w:r w:rsidRPr="00427ABA">
        <w:rPr>
          <w:color w:val="000000" w:themeColor="text1"/>
        </w:rPr>
        <w:t xml:space="preserve"> Amman Institute of</w:t>
      </w:r>
      <w:r w:rsidR="0070672D">
        <w:rPr>
          <w:color w:val="000000" w:themeColor="text1"/>
        </w:rPr>
        <w:t xml:space="preserve"> Technology. </w:t>
      </w:r>
    </w:p>
    <w:p w14:paraId="7293D4A0" w14:textId="2418BA5E" w:rsidR="002D241E" w:rsidRPr="00187EAC" w:rsidRDefault="00187EAC" w:rsidP="00187EAC">
      <w:pPr>
        <w:pStyle w:val="Heading1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extra Curicullar activities</w:t>
      </w:r>
    </w:p>
    <w:p w14:paraId="0748C811" w14:textId="77777777" w:rsidR="002D241E" w:rsidRDefault="002D241E" w:rsidP="002D241E">
      <w:pPr>
        <w:pStyle w:val="ListBullet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Organized a NON Technical event for CONOSCENZA’17.</w:t>
      </w:r>
    </w:p>
    <w:p w14:paraId="2B14E50C" w14:textId="77777777" w:rsidR="002D241E" w:rsidRDefault="002D241E" w:rsidP="002D241E">
      <w:pPr>
        <w:pStyle w:val="ListBullet"/>
        <w:numPr>
          <w:ilvl w:val="0"/>
          <w:numId w:val="31"/>
        </w:numPr>
        <w:rPr>
          <w:color w:val="000000" w:themeColor="text1"/>
        </w:rPr>
      </w:pPr>
      <w:r w:rsidRPr="002D241E">
        <w:rPr>
          <w:color w:val="000000" w:themeColor="text1"/>
        </w:rPr>
        <w:t xml:space="preserve">Organized a NON Technical event for Community Service club. </w:t>
      </w:r>
    </w:p>
    <w:p w14:paraId="53365A68" w14:textId="26A88C23" w:rsidR="002D241E" w:rsidRPr="002D241E" w:rsidRDefault="002D241E" w:rsidP="002D241E">
      <w:pPr>
        <w:pStyle w:val="ListBullet"/>
        <w:numPr>
          <w:ilvl w:val="0"/>
          <w:numId w:val="31"/>
        </w:numPr>
        <w:rPr>
          <w:color w:val="000000" w:themeColor="text1"/>
        </w:rPr>
      </w:pPr>
      <w:r w:rsidRPr="002D241E">
        <w:rPr>
          <w:color w:val="000000" w:themeColor="text1"/>
        </w:rPr>
        <w:t xml:space="preserve">Event </w:t>
      </w:r>
      <w:proofErr w:type="spellStart"/>
      <w:r w:rsidRPr="002D241E">
        <w:rPr>
          <w:color w:val="000000" w:themeColor="text1"/>
        </w:rPr>
        <w:t>Organiser</w:t>
      </w:r>
      <w:proofErr w:type="spellEnd"/>
      <w:r w:rsidRPr="002D241E">
        <w:rPr>
          <w:color w:val="000000" w:themeColor="text1"/>
        </w:rPr>
        <w:t xml:space="preserve"> for Community Service Club. </w:t>
      </w:r>
    </w:p>
    <w:p w14:paraId="6737199A" w14:textId="77777777" w:rsidR="002D241E" w:rsidRDefault="002D241E" w:rsidP="0070672D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</w:p>
    <w:p w14:paraId="47DE1045" w14:textId="63B27480" w:rsidR="002D241E" w:rsidRDefault="002D241E" w:rsidP="00187EAC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502C2FDC" w14:textId="5D333EB4" w:rsidR="00187EAC" w:rsidRDefault="00187EAC" w:rsidP="00187EAC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11F9769B" w14:textId="1C6B57F4" w:rsidR="001A55C6" w:rsidRDefault="001A55C6" w:rsidP="00187EAC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5D19EB8E" w14:textId="466E7E1A" w:rsidR="001A55C6" w:rsidRDefault="001A55C6" w:rsidP="00187EAC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17E88B48" w14:textId="4F3408D8" w:rsidR="001A55C6" w:rsidRDefault="001A55C6" w:rsidP="00187EAC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12F6AD84" w14:textId="77777777" w:rsidR="001A55C6" w:rsidRDefault="001A55C6" w:rsidP="00187EAC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2D23136A" w14:textId="77777777" w:rsidR="002D241E" w:rsidRDefault="002D241E" w:rsidP="0070672D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</w:p>
    <w:p w14:paraId="4575303F" w14:textId="6C16090B" w:rsidR="002D241E" w:rsidRDefault="002D241E" w:rsidP="00187EAC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  <w:r>
        <w:rPr>
          <w:color w:val="000000" w:themeColor="text1"/>
        </w:rPr>
        <w:t>PERSONAL DETAILS:</w:t>
      </w:r>
    </w:p>
    <w:p w14:paraId="1E88050E" w14:textId="317BD95A" w:rsidR="002D241E" w:rsidRDefault="002D241E" w:rsidP="003E3444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  <w:r>
        <w:rPr>
          <w:color w:val="000000" w:themeColor="text1"/>
        </w:rPr>
        <w:t>Nationality  : India</w:t>
      </w:r>
    </w:p>
    <w:p w14:paraId="441BCE65" w14:textId="418D16F4" w:rsidR="002D241E" w:rsidRDefault="002D241E" w:rsidP="003E3444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  <w:r>
        <w:rPr>
          <w:color w:val="000000" w:themeColor="text1"/>
        </w:rPr>
        <w:t xml:space="preserve">Gender </w:t>
      </w:r>
      <w:r>
        <w:rPr>
          <w:color w:val="000000" w:themeColor="text1"/>
        </w:rPr>
        <w:tab/>
        <w:t xml:space="preserve"> : Female .</w:t>
      </w:r>
    </w:p>
    <w:p w14:paraId="29084E99" w14:textId="785B7A35" w:rsidR="00427ABA" w:rsidRPr="00B45710" w:rsidRDefault="002D241E" w:rsidP="001A55C6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  <w:r>
        <w:rPr>
          <w:color w:val="000000" w:themeColor="text1"/>
        </w:rPr>
        <w:t>Languages Known</w:t>
      </w:r>
      <w:r>
        <w:rPr>
          <w:color w:val="000000" w:themeColor="text1"/>
        </w:rPr>
        <w:tab/>
      </w:r>
      <w:r w:rsidR="00433E91">
        <w:rPr>
          <w:color w:val="000000" w:themeColor="text1"/>
        </w:rPr>
        <w:t xml:space="preserve"> </w:t>
      </w:r>
      <w:r>
        <w:rPr>
          <w:color w:val="000000" w:themeColor="text1"/>
        </w:rPr>
        <w:t>: Tamil(R,S,W) , English(R,S,W)</w:t>
      </w:r>
      <w:r w:rsidR="003E3444">
        <w:rPr>
          <w:color w:val="000000" w:themeColor="text1"/>
        </w:rPr>
        <w:t xml:space="preserve">, Spanish (R, </w:t>
      </w:r>
      <w:r w:rsidR="009C459F">
        <w:rPr>
          <w:color w:val="000000" w:themeColor="text1"/>
        </w:rPr>
        <w:t xml:space="preserve">W) </w:t>
      </w:r>
      <w:r w:rsidR="00433E91">
        <w:rPr>
          <w:color w:val="000000" w:themeColor="text1"/>
        </w:rPr>
        <w:t xml:space="preserve">. </w:t>
      </w:r>
    </w:p>
    <w:p w14:paraId="3020BAEA" w14:textId="10ECB7E8" w:rsidR="00C20FAF" w:rsidRPr="00B45710" w:rsidRDefault="008E576B" w:rsidP="008E576B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  <w:r>
        <w:rPr>
          <w:color w:val="000000" w:themeColor="text1"/>
        </w:rPr>
        <w:t xml:space="preserve">Hobby  : Calligraphy, Photography and Badminton. </w:t>
      </w:r>
    </w:p>
    <w:sectPr w:rsidR="00C20FAF" w:rsidRPr="00B45710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B014" w14:textId="77777777" w:rsidR="003B3B8C" w:rsidRDefault="003B3B8C">
      <w:r>
        <w:separator/>
      </w:r>
    </w:p>
  </w:endnote>
  <w:endnote w:type="continuationSeparator" w:id="0">
    <w:p w14:paraId="369DC566" w14:textId="77777777" w:rsidR="003B3B8C" w:rsidRDefault="003B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54C5" w14:textId="77777777" w:rsidR="00D969B1" w:rsidRDefault="0022259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4797" w14:textId="77777777" w:rsidR="003B3B8C" w:rsidRDefault="003B3B8C">
      <w:r>
        <w:separator/>
      </w:r>
    </w:p>
  </w:footnote>
  <w:footnote w:type="continuationSeparator" w:id="0">
    <w:p w14:paraId="50930776" w14:textId="77777777" w:rsidR="003B3B8C" w:rsidRDefault="003B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AFF2" w14:textId="77777777" w:rsidR="00D969B1" w:rsidRDefault="00222596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10EFBF8" wp14:editId="06E5077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040E0B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A899" w14:textId="77777777" w:rsidR="00D969B1" w:rsidRDefault="00222596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5C9782" wp14:editId="4A2D14F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893CAA" w14:textId="77777777" w:rsidR="00D969B1" w:rsidRDefault="00D969B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B5C9782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E893CAA" w14:textId="77777777" w:rsidR="00D969B1" w:rsidRDefault="00D969B1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E805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25F0C"/>
    <w:multiLevelType w:val="hybridMultilevel"/>
    <w:tmpl w:val="1032B5E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11EF2433"/>
    <w:multiLevelType w:val="hybridMultilevel"/>
    <w:tmpl w:val="CAF2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7C1CB5"/>
    <w:multiLevelType w:val="hybridMultilevel"/>
    <w:tmpl w:val="123E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25CB7"/>
    <w:multiLevelType w:val="hybridMultilevel"/>
    <w:tmpl w:val="6634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27EFA"/>
    <w:multiLevelType w:val="hybridMultilevel"/>
    <w:tmpl w:val="37807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A0AC3"/>
    <w:multiLevelType w:val="hybridMultilevel"/>
    <w:tmpl w:val="0DAC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C7C98"/>
    <w:multiLevelType w:val="hybridMultilevel"/>
    <w:tmpl w:val="3544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60FBA"/>
    <w:multiLevelType w:val="hybridMultilevel"/>
    <w:tmpl w:val="FFB44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D7DE0"/>
    <w:multiLevelType w:val="hybridMultilevel"/>
    <w:tmpl w:val="B7CC8D2C"/>
    <w:lvl w:ilvl="0" w:tplc="0409000F">
      <w:start w:val="1"/>
      <w:numFmt w:val="decimal"/>
      <w:lvlText w:val="%1."/>
      <w:lvlJc w:val="left"/>
      <w:pPr>
        <w:ind w:left="1124" w:hanging="360"/>
      </w:p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20" w15:restartNumberingAfterBreak="0">
    <w:nsid w:val="454416C3"/>
    <w:multiLevelType w:val="hybridMultilevel"/>
    <w:tmpl w:val="24E8440C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263BA"/>
    <w:multiLevelType w:val="hybridMultilevel"/>
    <w:tmpl w:val="5FF2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2667E"/>
    <w:multiLevelType w:val="hybridMultilevel"/>
    <w:tmpl w:val="8B0C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92A68"/>
    <w:multiLevelType w:val="hybridMultilevel"/>
    <w:tmpl w:val="11EE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D2041"/>
    <w:multiLevelType w:val="hybridMultilevel"/>
    <w:tmpl w:val="3C82A80C"/>
    <w:lvl w:ilvl="0" w:tplc="0409000F">
      <w:start w:val="1"/>
      <w:numFmt w:val="decimal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6" w15:restartNumberingAfterBreak="0">
    <w:nsid w:val="6BDF1174"/>
    <w:multiLevelType w:val="hybridMultilevel"/>
    <w:tmpl w:val="D1B48CE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1EDC5A00">
      <w:start w:val="5"/>
      <w:numFmt w:val="bullet"/>
      <w:lvlText w:val="•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3D0E"/>
    <w:multiLevelType w:val="hybridMultilevel"/>
    <w:tmpl w:val="F34A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15F8B"/>
    <w:multiLevelType w:val="hybridMultilevel"/>
    <w:tmpl w:val="6610CCDE"/>
    <w:lvl w:ilvl="0" w:tplc="0409000F">
      <w:start w:val="1"/>
      <w:numFmt w:val="decimal"/>
      <w:lvlText w:val="%1."/>
      <w:lvlJc w:val="left"/>
      <w:pPr>
        <w:ind w:left="1098" w:hanging="360"/>
      </w:p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9" w15:restartNumberingAfterBreak="0">
    <w:nsid w:val="7B1F2262"/>
    <w:multiLevelType w:val="hybridMultilevel"/>
    <w:tmpl w:val="73A6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B4DFE"/>
    <w:multiLevelType w:val="hybridMultilevel"/>
    <w:tmpl w:val="0268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10425">
    <w:abstractNumId w:val="9"/>
  </w:num>
  <w:num w:numId="2" w16cid:durableId="297607685">
    <w:abstractNumId w:val="20"/>
  </w:num>
  <w:num w:numId="3" w16cid:durableId="1975018532">
    <w:abstractNumId w:val="12"/>
  </w:num>
  <w:num w:numId="4" w16cid:durableId="336464297">
    <w:abstractNumId w:val="7"/>
  </w:num>
  <w:num w:numId="5" w16cid:durableId="142086291">
    <w:abstractNumId w:val="6"/>
  </w:num>
  <w:num w:numId="6" w16cid:durableId="433326168">
    <w:abstractNumId w:val="5"/>
  </w:num>
  <w:num w:numId="7" w16cid:durableId="348290112">
    <w:abstractNumId w:val="4"/>
  </w:num>
  <w:num w:numId="8" w16cid:durableId="80614625">
    <w:abstractNumId w:val="8"/>
  </w:num>
  <w:num w:numId="9" w16cid:durableId="477890478">
    <w:abstractNumId w:val="3"/>
  </w:num>
  <w:num w:numId="10" w16cid:durableId="575045117">
    <w:abstractNumId w:val="2"/>
  </w:num>
  <w:num w:numId="11" w16cid:durableId="1280606127">
    <w:abstractNumId w:val="1"/>
  </w:num>
  <w:num w:numId="12" w16cid:durableId="1738866695">
    <w:abstractNumId w:val="0"/>
  </w:num>
  <w:num w:numId="13" w16cid:durableId="2071465690">
    <w:abstractNumId w:val="24"/>
  </w:num>
  <w:num w:numId="14" w16cid:durableId="756903750">
    <w:abstractNumId w:val="14"/>
  </w:num>
  <w:num w:numId="15" w16cid:durableId="599415747">
    <w:abstractNumId w:val="13"/>
  </w:num>
  <w:num w:numId="16" w16cid:durableId="454103868">
    <w:abstractNumId w:val="10"/>
  </w:num>
  <w:num w:numId="17" w16cid:durableId="245771382">
    <w:abstractNumId w:val="28"/>
  </w:num>
  <w:num w:numId="18" w16cid:durableId="1622884474">
    <w:abstractNumId w:val="19"/>
  </w:num>
  <w:num w:numId="19" w16cid:durableId="650450814">
    <w:abstractNumId w:val="25"/>
  </w:num>
  <w:num w:numId="20" w16cid:durableId="159125961">
    <w:abstractNumId w:val="27"/>
  </w:num>
  <w:num w:numId="21" w16cid:durableId="1032262611">
    <w:abstractNumId w:val="17"/>
  </w:num>
  <w:num w:numId="22" w16cid:durableId="756051959">
    <w:abstractNumId w:val="16"/>
  </w:num>
  <w:num w:numId="23" w16cid:durableId="1015810225">
    <w:abstractNumId w:val="11"/>
  </w:num>
  <w:num w:numId="24" w16cid:durableId="641888835">
    <w:abstractNumId w:val="21"/>
  </w:num>
  <w:num w:numId="25" w16cid:durableId="335622406">
    <w:abstractNumId w:val="29"/>
  </w:num>
  <w:num w:numId="26" w16cid:durableId="1702364088">
    <w:abstractNumId w:val="23"/>
  </w:num>
  <w:num w:numId="27" w16cid:durableId="1813525471">
    <w:abstractNumId w:val="18"/>
  </w:num>
  <w:num w:numId="28" w16cid:durableId="1561020122">
    <w:abstractNumId w:val="22"/>
  </w:num>
  <w:num w:numId="29" w16cid:durableId="470444803">
    <w:abstractNumId w:val="15"/>
  </w:num>
  <w:num w:numId="30" w16cid:durableId="662121033">
    <w:abstractNumId w:val="30"/>
  </w:num>
  <w:num w:numId="31" w16cid:durableId="4166323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5B"/>
    <w:rsid w:val="00010C0D"/>
    <w:rsid w:val="0001553E"/>
    <w:rsid w:val="00016CBB"/>
    <w:rsid w:val="0003319F"/>
    <w:rsid w:val="00035A88"/>
    <w:rsid w:val="00075A18"/>
    <w:rsid w:val="000B7A85"/>
    <w:rsid w:val="000F0652"/>
    <w:rsid w:val="000F28C1"/>
    <w:rsid w:val="000F49F4"/>
    <w:rsid w:val="0011050C"/>
    <w:rsid w:val="0016014B"/>
    <w:rsid w:val="0016043E"/>
    <w:rsid w:val="00172F1E"/>
    <w:rsid w:val="001832D4"/>
    <w:rsid w:val="00187EAC"/>
    <w:rsid w:val="00193E52"/>
    <w:rsid w:val="001A55C6"/>
    <w:rsid w:val="001B6446"/>
    <w:rsid w:val="001C4E75"/>
    <w:rsid w:val="001F7D21"/>
    <w:rsid w:val="00222596"/>
    <w:rsid w:val="002C4FAE"/>
    <w:rsid w:val="002D241E"/>
    <w:rsid w:val="002D323F"/>
    <w:rsid w:val="002E4EF1"/>
    <w:rsid w:val="002E5334"/>
    <w:rsid w:val="002F3A09"/>
    <w:rsid w:val="002F7364"/>
    <w:rsid w:val="00306269"/>
    <w:rsid w:val="00331665"/>
    <w:rsid w:val="00366B21"/>
    <w:rsid w:val="00390DDB"/>
    <w:rsid w:val="00397CBA"/>
    <w:rsid w:val="003B355B"/>
    <w:rsid w:val="003B3B8C"/>
    <w:rsid w:val="003C22A0"/>
    <w:rsid w:val="003C7A1B"/>
    <w:rsid w:val="003E29FD"/>
    <w:rsid w:val="003E3444"/>
    <w:rsid w:val="003E66E8"/>
    <w:rsid w:val="0041725B"/>
    <w:rsid w:val="00427ABA"/>
    <w:rsid w:val="00431646"/>
    <w:rsid w:val="00432C98"/>
    <w:rsid w:val="00433E91"/>
    <w:rsid w:val="00437C4C"/>
    <w:rsid w:val="0044744B"/>
    <w:rsid w:val="0045207B"/>
    <w:rsid w:val="004662DC"/>
    <w:rsid w:val="00486FC1"/>
    <w:rsid w:val="00487DAB"/>
    <w:rsid w:val="004C0A24"/>
    <w:rsid w:val="004C0F4A"/>
    <w:rsid w:val="004F115D"/>
    <w:rsid w:val="00510C40"/>
    <w:rsid w:val="00537706"/>
    <w:rsid w:val="00571F74"/>
    <w:rsid w:val="00576179"/>
    <w:rsid w:val="005926C7"/>
    <w:rsid w:val="00595331"/>
    <w:rsid w:val="005A7844"/>
    <w:rsid w:val="005E3932"/>
    <w:rsid w:val="005F1A14"/>
    <w:rsid w:val="006269FA"/>
    <w:rsid w:val="006534F6"/>
    <w:rsid w:val="00692FDC"/>
    <w:rsid w:val="006A6AD5"/>
    <w:rsid w:val="006D578B"/>
    <w:rsid w:val="006F4820"/>
    <w:rsid w:val="0070672D"/>
    <w:rsid w:val="007A456B"/>
    <w:rsid w:val="007B57EB"/>
    <w:rsid w:val="007E54E3"/>
    <w:rsid w:val="007E66D6"/>
    <w:rsid w:val="0080433F"/>
    <w:rsid w:val="00810257"/>
    <w:rsid w:val="00812DF0"/>
    <w:rsid w:val="008135A3"/>
    <w:rsid w:val="00815D04"/>
    <w:rsid w:val="00817C9A"/>
    <w:rsid w:val="00841BE0"/>
    <w:rsid w:val="0084475D"/>
    <w:rsid w:val="00850071"/>
    <w:rsid w:val="00853839"/>
    <w:rsid w:val="00855612"/>
    <w:rsid w:val="008559C4"/>
    <w:rsid w:val="00874460"/>
    <w:rsid w:val="00880957"/>
    <w:rsid w:val="008A2BD9"/>
    <w:rsid w:val="008D0A79"/>
    <w:rsid w:val="008D66C7"/>
    <w:rsid w:val="008E576B"/>
    <w:rsid w:val="00913D80"/>
    <w:rsid w:val="009158C6"/>
    <w:rsid w:val="00927F3F"/>
    <w:rsid w:val="00940148"/>
    <w:rsid w:val="0094578F"/>
    <w:rsid w:val="009469F9"/>
    <w:rsid w:val="00984D30"/>
    <w:rsid w:val="009857C0"/>
    <w:rsid w:val="009A05FB"/>
    <w:rsid w:val="009C459F"/>
    <w:rsid w:val="00A14A16"/>
    <w:rsid w:val="00A50F45"/>
    <w:rsid w:val="00A57CF1"/>
    <w:rsid w:val="00A859E5"/>
    <w:rsid w:val="00A97CF6"/>
    <w:rsid w:val="00AC5D38"/>
    <w:rsid w:val="00AF1B3E"/>
    <w:rsid w:val="00AF37FF"/>
    <w:rsid w:val="00AF6DBD"/>
    <w:rsid w:val="00B03C9F"/>
    <w:rsid w:val="00B06EB7"/>
    <w:rsid w:val="00B1689B"/>
    <w:rsid w:val="00B45710"/>
    <w:rsid w:val="00B53033"/>
    <w:rsid w:val="00B73AEC"/>
    <w:rsid w:val="00B85687"/>
    <w:rsid w:val="00BA6619"/>
    <w:rsid w:val="00BB4A4C"/>
    <w:rsid w:val="00BF223B"/>
    <w:rsid w:val="00C111B2"/>
    <w:rsid w:val="00C20FAF"/>
    <w:rsid w:val="00C246CF"/>
    <w:rsid w:val="00C31C94"/>
    <w:rsid w:val="00CB2E44"/>
    <w:rsid w:val="00D15575"/>
    <w:rsid w:val="00D15597"/>
    <w:rsid w:val="00D24E66"/>
    <w:rsid w:val="00D80F85"/>
    <w:rsid w:val="00D969B1"/>
    <w:rsid w:val="00DD3E78"/>
    <w:rsid w:val="00DE63B3"/>
    <w:rsid w:val="00E04EE2"/>
    <w:rsid w:val="00E37A2B"/>
    <w:rsid w:val="00E53F68"/>
    <w:rsid w:val="00E70B8B"/>
    <w:rsid w:val="00EE3874"/>
    <w:rsid w:val="00EE71E0"/>
    <w:rsid w:val="00F308CB"/>
    <w:rsid w:val="00F32BE6"/>
    <w:rsid w:val="00F34B04"/>
    <w:rsid w:val="00F36980"/>
    <w:rsid w:val="00FE0D5F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1549C"/>
  <w15:chartTrackingRefBased/>
  <w15:docId w15:val="{D7984233-9B21-F849-BA41-8E859C37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AF6DBD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yoganisha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B8C2220-559A-DF47-85D3-E25B83FE3D4F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01058A0ABC6A41A5E232B3039EB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47B4-EBEF-014E-899C-731B219C3D48}"/>
      </w:docPartPr>
      <w:docPartBody>
        <w:p w:rsidR="00945837" w:rsidRDefault="009A05A0">
          <w:pPr>
            <w:pStyle w:val="5501058A0ABC6A41A5E232B3039EBA55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06206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37"/>
    <w:rsid w:val="0008273B"/>
    <w:rsid w:val="000C7BA5"/>
    <w:rsid w:val="000F3960"/>
    <w:rsid w:val="001630DD"/>
    <w:rsid w:val="001B219D"/>
    <w:rsid w:val="00225106"/>
    <w:rsid w:val="005D0506"/>
    <w:rsid w:val="00945837"/>
    <w:rsid w:val="009A05A0"/>
    <w:rsid w:val="009A13B1"/>
    <w:rsid w:val="00AB28F6"/>
    <w:rsid w:val="00D86549"/>
    <w:rsid w:val="00F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1058A0ABC6A41A5E232B3039EBA55">
    <w:name w:val="5501058A0ABC6A41A5E232B3039EBA55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%7b2B8C2220-559A-DF47-85D3-E25B83FE3D4F%7dtf50002018.dotx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Dass</dc:creator>
  <cp:keywords/>
  <dc:description/>
  <cp:lastModifiedBy>Nisha Dass</cp:lastModifiedBy>
  <cp:revision>2</cp:revision>
  <dcterms:created xsi:type="dcterms:W3CDTF">2023-01-23T14:32:00Z</dcterms:created>
  <dcterms:modified xsi:type="dcterms:W3CDTF">2023-01-23T14:32:00Z</dcterms:modified>
</cp:coreProperties>
</file>